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AB018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42128028" w14:textId="77777777" w:rsidR="00B3448B" w:rsidRPr="00642E12" w:rsidRDefault="00B3448B" w:rsidP="00B3448B"/>
    <w:p w14:paraId="5ACB46B0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DD260B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DD260B" w:rsidRPr="00DD260B">
        <w:rPr>
          <w:rStyle w:val="a9"/>
        </w:rPr>
        <w:t>ОБЩЕСТВО С ОГРАНИЧЕННОЙ ОТВЕТСТВЕННОСТЬЮ "АГРОНОМ-САД"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4363A4B4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67B5B512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60B27444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39233D9A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17FF222D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31CEDB09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665E9EF9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40F05459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5EE0A7E2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6B9562DD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5CFEA95A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30B3BF48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7ABE01F9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0A44FE9A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5705977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C9178DF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43D6AA0D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1D46808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34BE742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097B726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5FDFEE7E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2CCD504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5B8CD0D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4433976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65A21CFB" w14:textId="77777777" w:rsidTr="004654AF">
        <w:trPr>
          <w:jc w:val="center"/>
        </w:trPr>
        <w:tc>
          <w:tcPr>
            <w:tcW w:w="3518" w:type="dxa"/>
            <w:vAlign w:val="center"/>
          </w:tcPr>
          <w:p w14:paraId="13E810C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48D91416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4AE46FC0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389FF7D6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6BF39379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7A6D74C7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5425DED1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4BE1E0C0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33780403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1E3EADE6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5FB78728" w14:textId="77777777" w:rsidTr="004654AF">
        <w:trPr>
          <w:jc w:val="center"/>
        </w:trPr>
        <w:tc>
          <w:tcPr>
            <w:tcW w:w="3518" w:type="dxa"/>
            <w:vAlign w:val="center"/>
          </w:tcPr>
          <w:p w14:paraId="173EAD8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5A935CBF" w14:textId="77777777" w:rsidR="00AF1EDF" w:rsidRPr="00F06873" w:rsidRDefault="00DD26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118" w:type="dxa"/>
            <w:vAlign w:val="center"/>
          </w:tcPr>
          <w:p w14:paraId="6259E347" w14:textId="77777777" w:rsidR="00AF1EDF" w:rsidRPr="00F06873" w:rsidRDefault="00DD26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63" w:type="dxa"/>
            <w:vAlign w:val="center"/>
          </w:tcPr>
          <w:p w14:paraId="2D70F71B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1C49841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69" w:type="dxa"/>
            <w:vAlign w:val="center"/>
          </w:tcPr>
          <w:p w14:paraId="4E11E076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14:paraId="1EDCE975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BF4F823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FE006E5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0755129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37F1B4A6" w14:textId="77777777" w:rsidTr="004654AF">
        <w:trPr>
          <w:jc w:val="center"/>
        </w:trPr>
        <w:tc>
          <w:tcPr>
            <w:tcW w:w="3518" w:type="dxa"/>
            <w:vAlign w:val="center"/>
          </w:tcPr>
          <w:p w14:paraId="1EC8EDB6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1D543357" w14:textId="77777777" w:rsidR="00AF1EDF" w:rsidRPr="00F06873" w:rsidRDefault="00DD26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3118" w:type="dxa"/>
            <w:vAlign w:val="center"/>
          </w:tcPr>
          <w:p w14:paraId="42424A60" w14:textId="77777777" w:rsidR="00AF1EDF" w:rsidRPr="00F06873" w:rsidRDefault="00DD26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063" w:type="dxa"/>
            <w:vAlign w:val="center"/>
          </w:tcPr>
          <w:p w14:paraId="042C2071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BE5412E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69" w:type="dxa"/>
            <w:vAlign w:val="center"/>
          </w:tcPr>
          <w:p w14:paraId="1502490C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69" w:type="dxa"/>
            <w:vAlign w:val="center"/>
          </w:tcPr>
          <w:p w14:paraId="13B901D7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B885C96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7954CB44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506FBAB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0073AE67" w14:textId="77777777" w:rsidTr="004654AF">
        <w:trPr>
          <w:jc w:val="center"/>
        </w:trPr>
        <w:tc>
          <w:tcPr>
            <w:tcW w:w="3518" w:type="dxa"/>
            <w:vAlign w:val="center"/>
          </w:tcPr>
          <w:p w14:paraId="4EAC22D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3CC25AF7" w14:textId="77777777" w:rsidR="00AF1EDF" w:rsidRPr="00F06873" w:rsidRDefault="00DD26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118" w:type="dxa"/>
            <w:vAlign w:val="center"/>
          </w:tcPr>
          <w:p w14:paraId="0728980A" w14:textId="77777777" w:rsidR="00AF1EDF" w:rsidRPr="00F06873" w:rsidRDefault="00DD26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63" w:type="dxa"/>
            <w:vAlign w:val="center"/>
          </w:tcPr>
          <w:p w14:paraId="3B5D7719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BAECE28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69" w:type="dxa"/>
            <w:vAlign w:val="center"/>
          </w:tcPr>
          <w:p w14:paraId="4C27805D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22745397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3B79F98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6727EF6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17D56B1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0DEF05BB" w14:textId="77777777" w:rsidTr="004654AF">
        <w:trPr>
          <w:jc w:val="center"/>
        </w:trPr>
        <w:tc>
          <w:tcPr>
            <w:tcW w:w="3518" w:type="dxa"/>
            <w:vAlign w:val="center"/>
          </w:tcPr>
          <w:p w14:paraId="70F660A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36E80D6A" w14:textId="77777777" w:rsidR="00AF1EDF" w:rsidRPr="00F06873" w:rsidRDefault="00DD26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7F5779D7" w14:textId="77777777" w:rsidR="00AF1EDF" w:rsidRPr="00F06873" w:rsidRDefault="00DD26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59EA213E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60A3659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0D39A3F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0D13947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58F4331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741185F1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F4C51E7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4765ECFD" w14:textId="77777777" w:rsidTr="004654AF">
        <w:trPr>
          <w:jc w:val="center"/>
        </w:trPr>
        <w:tc>
          <w:tcPr>
            <w:tcW w:w="3518" w:type="dxa"/>
            <w:vAlign w:val="center"/>
          </w:tcPr>
          <w:p w14:paraId="25BB7F3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250D6317" w14:textId="77777777" w:rsidR="00AF1EDF" w:rsidRPr="00F06873" w:rsidRDefault="00DD26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0D9F1C9C" w14:textId="77777777" w:rsidR="00AF1EDF" w:rsidRPr="00F06873" w:rsidRDefault="00DD26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2C194971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1233370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E794328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D12057D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769497B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D34A896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8343F1C" w14:textId="77777777" w:rsidR="00AF1EDF" w:rsidRPr="00F06873" w:rsidRDefault="00DD26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2C417B41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6722422E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14:paraId="05A069FF" w14:textId="77777777" w:rsidTr="004654AF">
        <w:trPr>
          <w:cantSplit/>
          <w:trHeight w:val="245"/>
        </w:trPr>
        <w:tc>
          <w:tcPr>
            <w:tcW w:w="959" w:type="dxa"/>
            <w:vMerge w:val="restart"/>
            <w:vAlign w:val="center"/>
          </w:tcPr>
          <w:p w14:paraId="2851C930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vAlign w:val="center"/>
          </w:tcPr>
          <w:p w14:paraId="649FEE2F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6681604E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</w:tcPr>
          <w:p w14:paraId="0C588B5F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BE778BB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3A0F60C5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B00404D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3AFC8E6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9BB145F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9093ACF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221D6D1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 xml:space="preserve">-профилактическое </w:t>
            </w:r>
            <w:proofErr w:type="gramStart"/>
            <w:r w:rsidRPr="00F06873">
              <w:rPr>
                <w:sz w:val="16"/>
                <w:szCs w:val="16"/>
              </w:rPr>
              <w:t>питание  (</w:t>
            </w:r>
            <w:proofErr w:type="gramEnd"/>
            <w:r w:rsidRPr="00F06873">
              <w:rPr>
                <w:sz w:val="16"/>
                <w:szCs w:val="16"/>
              </w:rPr>
              <w:t>да/нет)</w:t>
            </w:r>
          </w:p>
        </w:tc>
        <w:tc>
          <w:tcPr>
            <w:tcW w:w="502" w:type="dxa"/>
            <w:vMerge w:val="restart"/>
            <w:textDirection w:val="btLr"/>
            <w:vAlign w:val="center"/>
          </w:tcPr>
          <w:p w14:paraId="573ACB91" w14:textId="77777777"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14:paraId="2206C3E9" w14:textId="77777777" w:rsidTr="004654AF">
        <w:trPr>
          <w:cantSplit/>
          <w:trHeight w:val="2254"/>
        </w:trPr>
        <w:tc>
          <w:tcPr>
            <w:tcW w:w="959" w:type="dxa"/>
            <w:vMerge/>
            <w:vAlign w:val="center"/>
          </w:tcPr>
          <w:p w14:paraId="760F19D3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14:paraId="3C5EAAB7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textDirection w:val="btLr"/>
            <w:vAlign w:val="center"/>
          </w:tcPr>
          <w:p w14:paraId="16C7FA16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textDirection w:val="btLr"/>
            <w:vAlign w:val="center"/>
          </w:tcPr>
          <w:p w14:paraId="10D1DC09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textDirection w:val="btLr"/>
            <w:vAlign w:val="center"/>
          </w:tcPr>
          <w:p w14:paraId="5DF30807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textDirection w:val="btLr"/>
            <w:vAlign w:val="center"/>
          </w:tcPr>
          <w:p w14:paraId="4F87EEAD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textDirection w:val="btLr"/>
            <w:vAlign w:val="center"/>
          </w:tcPr>
          <w:p w14:paraId="2CDC3F89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textDirection w:val="btLr"/>
            <w:vAlign w:val="center"/>
          </w:tcPr>
          <w:p w14:paraId="187E38B3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textDirection w:val="btLr"/>
            <w:vAlign w:val="center"/>
          </w:tcPr>
          <w:p w14:paraId="3D51DAE8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textDirection w:val="btLr"/>
            <w:vAlign w:val="center"/>
          </w:tcPr>
          <w:p w14:paraId="0847D2BF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textDirection w:val="btLr"/>
            <w:vAlign w:val="center"/>
          </w:tcPr>
          <w:p w14:paraId="466CA268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textDirection w:val="btLr"/>
            <w:vAlign w:val="center"/>
          </w:tcPr>
          <w:p w14:paraId="509F5263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textDirection w:val="btLr"/>
            <w:vAlign w:val="center"/>
          </w:tcPr>
          <w:p w14:paraId="0B287B4E" w14:textId="77777777"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textDirection w:val="btLr"/>
            <w:vAlign w:val="center"/>
          </w:tcPr>
          <w:p w14:paraId="2B0F22EC" w14:textId="77777777"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textDirection w:val="btLr"/>
            <w:vAlign w:val="center"/>
          </w:tcPr>
          <w:p w14:paraId="7EBB8B6D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textDirection w:val="btLr"/>
            <w:vAlign w:val="center"/>
          </w:tcPr>
          <w:p w14:paraId="7BE0D0AD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textDirection w:val="btLr"/>
          </w:tcPr>
          <w:p w14:paraId="7AB27541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2B493AEC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33663066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725B8986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3CB7DD08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74A73F6A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4F38B899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textDirection w:val="btLr"/>
          </w:tcPr>
          <w:p w14:paraId="4E0E9F6C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17FAD859" w14:textId="77777777" w:rsidTr="004654AF">
        <w:tc>
          <w:tcPr>
            <w:tcW w:w="959" w:type="dxa"/>
            <w:vAlign w:val="center"/>
          </w:tcPr>
          <w:p w14:paraId="789674AB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vAlign w:val="center"/>
          </w:tcPr>
          <w:p w14:paraId="3F06B8B6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FE8E9D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vAlign w:val="center"/>
          </w:tcPr>
          <w:p w14:paraId="2560DBF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vAlign w:val="center"/>
          </w:tcPr>
          <w:p w14:paraId="0FE459F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vAlign w:val="center"/>
          </w:tcPr>
          <w:p w14:paraId="465B550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vAlign w:val="center"/>
          </w:tcPr>
          <w:p w14:paraId="38D8FB2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vAlign w:val="center"/>
          </w:tcPr>
          <w:p w14:paraId="7726ECD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vAlign w:val="center"/>
          </w:tcPr>
          <w:p w14:paraId="2B57E0D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vAlign w:val="center"/>
          </w:tcPr>
          <w:p w14:paraId="655AA7D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vAlign w:val="center"/>
          </w:tcPr>
          <w:p w14:paraId="61E60BB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vAlign w:val="center"/>
          </w:tcPr>
          <w:p w14:paraId="515B79A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vAlign w:val="center"/>
          </w:tcPr>
          <w:p w14:paraId="3D574BF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vAlign w:val="center"/>
          </w:tcPr>
          <w:p w14:paraId="590A416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vAlign w:val="center"/>
          </w:tcPr>
          <w:p w14:paraId="797D1F1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vAlign w:val="center"/>
          </w:tcPr>
          <w:p w14:paraId="501E47B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14:paraId="34B1FE4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14:paraId="2B75295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14:paraId="48BEA00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vAlign w:val="center"/>
          </w:tcPr>
          <w:p w14:paraId="540E0EB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3A56C0E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14:paraId="2D33D3A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14:paraId="384CB20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vAlign w:val="center"/>
          </w:tcPr>
          <w:p w14:paraId="715654A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DD260B" w:rsidRPr="00F06873" w14:paraId="29E3C2D2" w14:textId="77777777" w:rsidTr="004654AF">
        <w:tc>
          <w:tcPr>
            <w:tcW w:w="959" w:type="dxa"/>
            <w:vAlign w:val="center"/>
          </w:tcPr>
          <w:p w14:paraId="0D4A990A" w14:textId="77777777" w:rsidR="00DD260B" w:rsidRPr="00F06873" w:rsidRDefault="00DD26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01DDCBC9" w14:textId="77777777" w:rsidR="00DD260B" w:rsidRPr="00DD260B" w:rsidRDefault="00DD260B" w:rsidP="001B19D8">
            <w:pPr>
              <w:jc w:val="center"/>
              <w:rPr>
                <w:b/>
                <w:sz w:val="18"/>
                <w:szCs w:val="18"/>
              </w:rPr>
            </w:pPr>
            <w:r w:rsidRPr="00DD260B">
              <w:rPr>
                <w:b/>
                <w:sz w:val="18"/>
                <w:szCs w:val="18"/>
              </w:rPr>
              <w:t>Производственно-логистический центр</w:t>
            </w:r>
          </w:p>
        </w:tc>
        <w:tc>
          <w:tcPr>
            <w:tcW w:w="475" w:type="dxa"/>
            <w:vAlign w:val="center"/>
          </w:tcPr>
          <w:p w14:paraId="34DF8582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E119B80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4877517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BA3A2EF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FAE91C7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71B48CC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CC49B37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D837668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7623D10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ECD5B03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72977E1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CE8BAE4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756B9F6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2528D308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34AA62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1792839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008FC81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CBCCFC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C83BD82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09F585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1CF298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63936DAF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D260B" w:rsidRPr="00F06873" w14:paraId="0A78FD14" w14:textId="77777777" w:rsidTr="004654AF">
        <w:tc>
          <w:tcPr>
            <w:tcW w:w="959" w:type="dxa"/>
            <w:vAlign w:val="center"/>
          </w:tcPr>
          <w:p w14:paraId="21B5A983" w14:textId="77777777" w:rsidR="00DD260B" w:rsidRPr="00F06873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25-4 </w:t>
            </w:r>
          </w:p>
        </w:tc>
        <w:tc>
          <w:tcPr>
            <w:tcW w:w="2655" w:type="dxa"/>
            <w:vAlign w:val="center"/>
          </w:tcPr>
          <w:p w14:paraId="5134DB68" w14:textId="77777777" w:rsidR="00DD260B" w:rsidRP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 производства</w:t>
            </w:r>
          </w:p>
        </w:tc>
        <w:tc>
          <w:tcPr>
            <w:tcW w:w="475" w:type="dxa"/>
            <w:vAlign w:val="center"/>
          </w:tcPr>
          <w:p w14:paraId="73D2164B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DAE4291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3C9051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B792C86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2ADD3E4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A6B48C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369316F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59A293E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2D1906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B25CB6D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3FA030C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9538CCC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54D32BF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7DA08B8C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316629D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CD1D21D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8767B66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468E23A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6BBB3BE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9EB76CA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938D31C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407CE10" w14:textId="77777777" w:rsidR="00DD260B" w:rsidRPr="00F06873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260B" w:rsidRPr="00F06873" w14:paraId="266905D8" w14:textId="77777777" w:rsidTr="004654AF">
        <w:tc>
          <w:tcPr>
            <w:tcW w:w="959" w:type="dxa"/>
            <w:vAlign w:val="center"/>
          </w:tcPr>
          <w:p w14:paraId="5E91A3C2" w14:textId="77777777" w:rsidR="00DD260B" w:rsidRDefault="00DD26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14442BDC" w14:textId="77777777" w:rsidR="00DD260B" w:rsidRPr="00DD260B" w:rsidRDefault="00DD260B" w:rsidP="001B19D8">
            <w:pPr>
              <w:jc w:val="center"/>
              <w:rPr>
                <w:b/>
                <w:sz w:val="18"/>
                <w:szCs w:val="18"/>
              </w:rPr>
            </w:pPr>
            <w:r w:rsidRPr="00DD260B">
              <w:rPr>
                <w:b/>
                <w:sz w:val="18"/>
                <w:szCs w:val="18"/>
              </w:rPr>
              <w:t>Служба основного производства</w:t>
            </w:r>
          </w:p>
        </w:tc>
        <w:tc>
          <w:tcPr>
            <w:tcW w:w="475" w:type="dxa"/>
            <w:vAlign w:val="center"/>
          </w:tcPr>
          <w:p w14:paraId="16535D5B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7313C03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6D7EB4C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46AA2E5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9F7EE53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77EDCC4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8E8135D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A3B8731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8BE2350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15D9CF7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F5B6E98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1AEA645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42D7205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E7BF233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0753D7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8281341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778EA3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9A7DDF3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FAB234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93698F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453F4F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349A818E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D260B" w:rsidRPr="00F06873" w14:paraId="6314E0CA" w14:textId="77777777" w:rsidTr="004654AF">
        <w:tc>
          <w:tcPr>
            <w:tcW w:w="959" w:type="dxa"/>
            <w:vAlign w:val="center"/>
          </w:tcPr>
          <w:p w14:paraId="7F61CD50" w14:textId="3300A134" w:rsid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28-7 </w:t>
            </w:r>
          </w:p>
        </w:tc>
        <w:tc>
          <w:tcPr>
            <w:tcW w:w="2655" w:type="dxa"/>
            <w:vAlign w:val="center"/>
          </w:tcPr>
          <w:p w14:paraId="660E66E7" w14:textId="3A3514C5" w:rsidR="00DD260B" w:rsidRP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ремонту и обслуживанию сада</w:t>
            </w:r>
          </w:p>
        </w:tc>
        <w:tc>
          <w:tcPr>
            <w:tcW w:w="475" w:type="dxa"/>
            <w:vAlign w:val="center"/>
          </w:tcPr>
          <w:p w14:paraId="518E9B09" w14:textId="216A8AF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6DE906B" w14:textId="0F62889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3574526" w14:textId="521FC92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0461FA" w14:textId="28758A8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12F7CE0" w14:textId="40504C5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5D67B0A" w14:textId="638C68C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03AE40F" w14:textId="1C9CCB0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E4BDA7B" w14:textId="4626780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F098203" w14:textId="4CD6A6B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ACDAB6C" w14:textId="61C77B7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360B4D" w14:textId="3CD8B07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75C643C" w14:textId="5FF79BF3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E7E34C7" w14:textId="3926B2B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ABB8E1D" w14:textId="1CA3C0F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58479D84" w14:textId="512FC34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E72A685" w14:textId="3063C0C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F6B26CB" w14:textId="7DE681E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CBBF17E" w14:textId="0F127A4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12C4E03" w14:textId="52EA875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BB97779" w14:textId="0A578E6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5292125" w14:textId="5BFF68F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5E952A9" w14:textId="706B0AF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260B" w:rsidRPr="00F06873" w14:paraId="6CCEEB76" w14:textId="77777777" w:rsidTr="004654AF">
        <w:tc>
          <w:tcPr>
            <w:tcW w:w="959" w:type="dxa"/>
            <w:vAlign w:val="center"/>
          </w:tcPr>
          <w:p w14:paraId="4C468EDF" w14:textId="77777777" w:rsidR="00DD260B" w:rsidRDefault="00DD26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49E3ED35" w14:textId="592C0753" w:rsidR="00DD260B" w:rsidRPr="00DD260B" w:rsidRDefault="00DD260B" w:rsidP="001B19D8">
            <w:pPr>
              <w:jc w:val="center"/>
              <w:rPr>
                <w:b/>
                <w:sz w:val="18"/>
                <w:szCs w:val="18"/>
              </w:rPr>
            </w:pPr>
            <w:r w:rsidRPr="00DD260B">
              <w:rPr>
                <w:b/>
                <w:sz w:val="18"/>
                <w:szCs w:val="18"/>
              </w:rPr>
              <w:t>Коммерческая служба</w:t>
            </w:r>
          </w:p>
        </w:tc>
        <w:tc>
          <w:tcPr>
            <w:tcW w:w="475" w:type="dxa"/>
            <w:vAlign w:val="center"/>
          </w:tcPr>
          <w:p w14:paraId="480FEF2F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657AB41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C51938A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095CE14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E0FB0E6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B026D61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72AE599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3B703BB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F172561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601CB3C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DDEA433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14E057A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9350810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628339A2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46E44D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DB13FC1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E7AA86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85C798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C470829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10BCC5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26D464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41AEDFDD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D260B" w:rsidRPr="00F06873" w14:paraId="56F85A93" w14:textId="77777777" w:rsidTr="004654AF">
        <w:tc>
          <w:tcPr>
            <w:tcW w:w="959" w:type="dxa"/>
            <w:vAlign w:val="center"/>
          </w:tcPr>
          <w:p w14:paraId="127FF1AE" w14:textId="10B79771" w:rsid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4-2 </w:t>
            </w:r>
          </w:p>
        </w:tc>
        <w:tc>
          <w:tcPr>
            <w:tcW w:w="2655" w:type="dxa"/>
            <w:vAlign w:val="center"/>
          </w:tcPr>
          <w:p w14:paraId="51676046" w14:textId="6E397BF3" w:rsidR="00DD260B" w:rsidRP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Коммерческий директор</w:t>
            </w:r>
          </w:p>
        </w:tc>
        <w:tc>
          <w:tcPr>
            <w:tcW w:w="475" w:type="dxa"/>
            <w:vAlign w:val="center"/>
          </w:tcPr>
          <w:p w14:paraId="05E542E3" w14:textId="2E55186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43AFB1" w14:textId="1197173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AB8001B" w14:textId="6C6372D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FE8C760" w14:textId="3E39DA0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035973A" w14:textId="4C6F223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F74E63" w14:textId="5E80EE6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86D5ED" w14:textId="13479FE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3C9B426" w14:textId="3DCDD4E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10E17B" w14:textId="1C6E85E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EA7170F" w14:textId="5713C7C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B2C5917" w14:textId="2CE42DD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F629B80" w14:textId="48BF069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4F456A9" w14:textId="636DA4C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5CAD9771" w14:textId="0056534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A97A23F" w14:textId="0AC5E2D3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637F658" w14:textId="649B812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BF2754B" w14:textId="3CB7C9B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F8AAAAA" w14:textId="71C1963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5C23598" w14:textId="2AACB30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68EC92F" w14:textId="3E5D789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EC8D60F" w14:textId="22E869F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9C8C9F3" w14:textId="4936D1A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260B" w:rsidRPr="00F06873" w14:paraId="33657F8F" w14:textId="77777777" w:rsidTr="004654AF">
        <w:tc>
          <w:tcPr>
            <w:tcW w:w="959" w:type="dxa"/>
            <w:vAlign w:val="center"/>
          </w:tcPr>
          <w:p w14:paraId="35E2E85E" w14:textId="77777777" w:rsidR="00DD260B" w:rsidRDefault="00DD26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5CF93597" w14:textId="57DB68D7" w:rsidR="00DD260B" w:rsidRPr="00DD260B" w:rsidRDefault="00DD260B" w:rsidP="001B19D8">
            <w:pPr>
              <w:jc w:val="center"/>
              <w:rPr>
                <w:b/>
                <w:sz w:val="18"/>
                <w:szCs w:val="18"/>
              </w:rPr>
            </w:pPr>
            <w:r w:rsidRPr="00DD260B">
              <w:rPr>
                <w:b/>
                <w:sz w:val="18"/>
                <w:szCs w:val="18"/>
              </w:rPr>
              <w:t>Административно-хозяйственный отдел</w:t>
            </w:r>
          </w:p>
        </w:tc>
        <w:tc>
          <w:tcPr>
            <w:tcW w:w="475" w:type="dxa"/>
            <w:vAlign w:val="center"/>
          </w:tcPr>
          <w:p w14:paraId="5F89BAB8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1CD0F04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2C5F50D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F56E371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360394C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D82EAE2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279A482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FA90936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2D32B5E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A338B52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67477EA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D2955E0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5D0549B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44A9D3F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7F32AF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3C83146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173221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EB04D1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9247DD2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FBCE76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2C514B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09378E94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D260B" w:rsidRPr="00F06873" w14:paraId="31DD8BFD" w14:textId="77777777" w:rsidTr="004654AF">
        <w:tc>
          <w:tcPr>
            <w:tcW w:w="959" w:type="dxa"/>
            <w:vAlign w:val="center"/>
          </w:tcPr>
          <w:p w14:paraId="12F2CF42" w14:textId="1B5046F3" w:rsid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1-2А </w:t>
            </w:r>
          </w:p>
        </w:tc>
        <w:tc>
          <w:tcPr>
            <w:tcW w:w="2655" w:type="dxa"/>
            <w:vAlign w:val="center"/>
          </w:tcPr>
          <w:p w14:paraId="0805DFF6" w14:textId="71BE8A2D" w:rsidR="00DD260B" w:rsidRP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административно-хозяйственного отдела</w:t>
            </w:r>
          </w:p>
        </w:tc>
        <w:tc>
          <w:tcPr>
            <w:tcW w:w="475" w:type="dxa"/>
            <w:vAlign w:val="center"/>
          </w:tcPr>
          <w:p w14:paraId="646D90B2" w14:textId="35C7DF8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A54DC92" w14:textId="4FD614C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49EBA10" w14:textId="62E809F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54B64D" w14:textId="7AD3CD6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4E2948B" w14:textId="2A7BE5D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36979E7" w14:textId="6E2D925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07671DA" w14:textId="6555068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AFA975B" w14:textId="09E73B23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A8D4BC3" w14:textId="06D4710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9A0392E" w14:textId="1EFFEB3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2BE5C2C" w14:textId="5AEE504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BE2E23E" w14:textId="038A845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A0E51B1" w14:textId="7403E18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1260E62B" w14:textId="53F110A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A6AC4A2" w14:textId="6217B6B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D06397D" w14:textId="42C8AC1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2D86AEB" w14:textId="277E0D7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38A9289" w14:textId="29D7BA1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6247175" w14:textId="540BDE9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F214742" w14:textId="66677B4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AB779D4" w14:textId="2AF161F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BC9A576" w14:textId="0948B87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260B" w:rsidRPr="00F06873" w14:paraId="0424CD81" w14:textId="77777777" w:rsidTr="004654AF">
        <w:tc>
          <w:tcPr>
            <w:tcW w:w="959" w:type="dxa"/>
            <w:vAlign w:val="center"/>
          </w:tcPr>
          <w:p w14:paraId="032CC69E" w14:textId="12EC82F4" w:rsid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1-2-1А (1-2А) </w:t>
            </w:r>
          </w:p>
        </w:tc>
        <w:tc>
          <w:tcPr>
            <w:tcW w:w="2655" w:type="dxa"/>
            <w:vAlign w:val="center"/>
          </w:tcPr>
          <w:p w14:paraId="67CC3AB7" w14:textId="16688580" w:rsidR="00DD260B" w:rsidRP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административно-хозяйственного отдела</w:t>
            </w:r>
          </w:p>
        </w:tc>
        <w:tc>
          <w:tcPr>
            <w:tcW w:w="475" w:type="dxa"/>
            <w:vAlign w:val="center"/>
          </w:tcPr>
          <w:p w14:paraId="20F57BD7" w14:textId="42D639D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49CAD2B" w14:textId="2F7576A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9ABF7BB" w14:textId="4855FE1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54B81C0" w14:textId="2602C51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BD5ACC" w14:textId="5350481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75118DA" w14:textId="49EB804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D334DBF" w14:textId="6AA5651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43A571B" w14:textId="6624AEE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D2C5B8E" w14:textId="28578614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9C151FE" w14:textId="40BF67C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735D67" w14:textId="09FD5E8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CD33A58" w14:textId="5820A9C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E721A76" w14:textId="781E025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A6DE833" w14:textId="324DD08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571C35F" w14:textId="6E449E2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860DAFF" w14:textId="5975493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6BE270D" w14:textId="0385A7A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7ED0353" w14:textId="397D9D1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AA56CAE" w14:textId="23014D8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7472DC4" w14:textId="0407444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0B3C140" w14:textId="25D224C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B097045" w14:textId="09DA358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260B" w:rsidRPr="00F06873" w14:paraId="7E0B1340" w14:textId="77777777" w:rsidTr="004654AF">
        <w:tc>
          <w:tcPr>
            <w:tcW w:w="959" w:type="dxa"/>
            <w:vAlign w:val="center"/>
          </w:tcPr>
          <w:p w14:paraId="12322999" w14:textId="09EE82F4" w:rsid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1-4 </w:t>
            </w:r>
          </w:p>
        </w:tc>
        <w:tc>
          <w:tcPr>
            <w:tcW w:w="2655" w:type="dxa"/>
            <w:vAlign w:val="center"/>
          </w:tcPr>
          <w:p w14:paraId="29729785" w14:textId="1E227221" w:rsidR="00DD260B" w:rsidRP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Офис-менеджер</w:t>
            </w:r>
          </w:p>
        </w:tc>
        <w:tc>
          <w:tcPr>
            <w:tcW w:w="475" w:type="dxa"/>
            <w:vAlign w:val="center"/>
          </w:tcPr>
          <w:p w14:paraId="2C2B80FD" w14:textId="2A812B44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C00422E" w14:textId="386589E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0F79123" w14:textId="2A6901B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87CEEC" w14:textId="1974BC2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919FA18" w14:textId="2E62EDC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49C33B2" w14:textId="2447A0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7830B8" w14:textId="6AE3B42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8F1E2C1" w14:textId="3C83C5A4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294CCC6" w14:textId="2641ED5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180866C" w14:textId="4A3ABE0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B1A372" w14:textId="4A98FED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BD80775" w14:textId="6A745D7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9A2F271" w14:textId="0D3240E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B3B91D9" w14:textId="5BF17B6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4756FF88" w14:textId="5A17AD7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F95EC1B" w14:textId="59670EB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58FB0A2" w14:textId="61AC63D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478152F" w14:textId="2D7DFA8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DD1A037" w14:textId="5500F05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DFC264A" w14:textId="20106D7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D55A33A" w14:textId="3144CC8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963A057" w14:textId="3767C79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260B" w:rsidRPr="00F06873" w14:paraId="1A7EFE5F" w14:textId="77777777" w:rsidTr="004654AF">
        <w:tc>
          <w:tcPr>
            <w:tcW w:w="959" w:type="dxa"/>
            <w:vAlign w:val="center"/>
          </w:tcPr>
          <w:p w14:paraId="6319648F" w14:textId="77777777" w:rsidR="00DD260B" w:rsidRDefault="00DD26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6033A83A" w14:textId="14F148A6" w:rsidR="00DD260B" w:rsidRPr="00DD260B" w:rsidRDefault="00DD260B" w:rsidP="001B19D8">
            <w:pPr>
              <w:jc w:val="center"/>
              <w:rPr>
                <w:b/>
                <w:sz w:val="18"/>
                <w:szCs w:val="18"/>
              </w:rPr>
            </w:pPr>
            <w:r w:rsidRPr="00DD260B">
              <w:rPr>
                <w:b/>
                <w:sz w:val="18"/>
                <w:szCs w:val="18"/>
              </w:rPr>
              <w:t>Отдел упаковки готовой продукции</w:t>
            </w:r>
          </w:p>
        </w:tc>
        <w:tc>
          <w:tcPr>
            <w:tcW w:w="475" w:type="dxa"/>
            <w:vAlign w:val="center"/>
          </w:tcPr>
          <w:p w14:paraId="38C99096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7BCAA54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BDF1835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8B06BDE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326E97B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6D7F89D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6696C4A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56C10C6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DCC571D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336F5EA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E84C796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6E9741A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517BC2D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4A9ABCB3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45FB44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0C52A2E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F015AE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7C8E80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73999E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9D9296D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170B26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0E136E66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D260B" w:rsidRPr="00F06873" w14:paraId="7FC4CE7F" w14:textId="77777777" w:rsidTr="004654AF">
        <w:tc>
          <w:tcPr>
            <w:tcW w:w="959" w:type="dxa"/>
            <w:vAlign w:val="center"/>
          </w:tcPr>
          <w:p w14:paraId="1CBE66BD" w14:textId="3C32DE57" w:rsid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21-10А </w:t>
            </w:r>
          </w:p>
        </w:tc>
        <w:tc>
          <w:tcPr>
            <w:tcW w:w="2655" w:type="dxa"/>
            <w:vAlign w:val="center"/>
          </w:tcPr>
          <w:p w14:paraId="4F781509" w14:textId="0688815B" w:rsidR="00DD260B" w:rsidRP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производству</w:t>
            </w:r>
          </w:p>
        </w:tc>
        <w:tc>
          <w:tcPr>
            <w:tcW w:w="475" w:type="dxa"/>
            <w:vAlign w:val="center"/>
          </w:tcPr>
          <w:p w14:paraId="4CCBD2D6" w14:textId="3DD73A0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2642A0B" w14:textId="04DAF53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7ADBAB8" w14:textId="5EFD24E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EE0ECB2" w14:textId="307E86E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5E5704A" w14:textId="010AB1A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1171AB" w14:textId="124E03B3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427C19" w14:textId="55F0AE1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79F8FCA" w14:textId="0D527E7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F5C27E0" w14:textId="30CA1A2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D72A101" w14:textId="545B421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1977B08" w14:textId="4C0304A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B57A950" w14:textId="2AD58EF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D073FE0" w14:textId="5DDBA5C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A2A37BC" w14:textId="4E74892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0A90C74" w14:textId="67BE9BA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04F79DB" w14:textId="1665FA2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402BDD9" w14:textId="613ABBF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839F370" w14:textId="254A51C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23D0614" w14:textId="2F30A8C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A1EE071" w14:textId="78C7671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D952B37" w14:textId="14CB52F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EA7A07D" w14:textId="573ADE1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260B" w:rsidRPr="00F06873" w14:paraId="5E5F4C10" w14:textId="77777777" w:rsidTr="004654AF">
        <w:tc>
          <w:tcPr>
            <w:tcW w:w="959" w:type="dxa"/>
            <w:vAlign w:val="center"/>
          </w:tcPr>
          <w:p w14:paraId="398A0ECF" w14:textId="08F5F4FB" w:rsid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21-10-1А (21-10А) </w:t>
            </w:r>
          </w:p>
        </w:tc>
        <w:tc>
          <w:tcPr>
            <w:tcW w:w="2655" w:type="dxa"/>
            <w:vAlign w:val="center"/>
          </w:tcPr>
          <w:p w14:paraId="0066DAE4" w14:textId="5EC3FBA0" w:rsidR="00DD260B" w:rsidRP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производству</w:t>
            </w:r>
          </w:p>
        </w:tc>
        <w:tc>
          <w:tcPr>
            <w:tcW w:w="475" w:type="dxa"/>
            <w:vAlign w:val="center"/>
          </w:tcPr>
          <w:p w14:paraId="04E81F71" w14:textId="1F991D0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80AF7E2" w14:textId="4FFBE26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7D48C67" w14:textId="0D292DC3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1B234E" w14:textId="7FCD48F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C266A02" w14:textId="0175DFC4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BDC689" w14:textId="22160B3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376609E" w14:textId="42B817F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F6567FC" w14:textId="2B7D2B4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0531F8A" w14:textId="7BF2F7C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FEDC7AD" w14:textId="33192A3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1209D3" w14:textId="6776845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F0F8C30" w14:textId="48BF9BB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281F18C" w14:textId="79C6092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E1C3C62" w14:textId="3D5A348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C45621A" w14:textId="489DCF3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CD16BDE" w14:textId="69238FA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923F71F" w14:textId="144BD51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3CC2113" w14:textId="3C3B774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91DB450" w14:textId="505BAC0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39B35CE" w14:textId="67E4063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46C0A63" w14:textId="31D0A07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FD736D4" w14:textId="2BA7C4B3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260B" w:rsidRPr="00F06873" w14:paraId="316AEA6C" w14:textId="77777777" w:rsidTr="004654AF">
        <w:tc>
          <w:tcPr>
            <w:tcW w:w="959" w:type="dxa"/>
            <w:vAlign w:val="center"/>
          </w:tcPr>
          <w:p w14:paraId="681A3AB8" w14:textId="6DAFF498" w:rsid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21-10-2А (21-10А) </w:t>
            </w:r>
          </w:p>
        </w:tc>
        <w:tc>
          <w:tcPr>
            <w:tcW w:w="2655" w:type="dxa"/>
            <w:vAlign w:val="center"/>
          </w:tcPr>
          <w:p w14:paraId="514B8ECB" w14:textId="12475060" w:rsidR="00DD260B" w:rsidRP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производству</w:t>
            </w:r>
          </w:p>
        </w:tc>
        <w:tc>
          <w:tcPr>
            <w:tcW w:w="475" w:type="dxa"/>
            <w:vAlign w:val="center"/>
          </w:tcPr>
          <w:p w14:paraId="5AB1D571" w14:textId="54E32EB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35625C4" w14:textId="2A850DE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AF3C89D" w14:textId="4D726F4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56404FB" w14:textId="3A24621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91FD1C5" w14:textId="20D30D8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4BF6270" w14:textId="5BB9D3D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301D6F" w14:textId="0300F85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9E5EE62" w14:textId="5743C02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4F71540" w14:textId="5D305C6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5F6DE3E" w14:textId="23550AD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AB8A785" w14:textId="108EDCB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8FF7F98" w14:textId="53B6FC53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CEC1BC" w14:textId="2DFAE8C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2EB2922" w14:textId="0DC1C27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295BD0B" w14:textId="5D4EE9D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582119D" w14:textId="376E7C7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9EA6A82" w14:textId="24A95EA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104D916" w14:textId="10A232A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209155B" w14:textId="397EB4D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1852159" w14:textId="4CEBA8F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B5D0C47" w14:textId="07BCF86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BACDB6D" w14:textId="77931D0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260B" w:rsidRPr="00F06873" w14:paraId="024671D2" w14:textId="77777777" w:rsidTr="004654AF">
        <w:tc>
          <w:tcPr>
            <w:tcW w:w="959" w:type="dxa"/>
            <w:vAlign w:val="center"/>
          </w:tcPr>
          <w:p w14:paraId="2629E107" w14:textId="638938FD" w:rsid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21-10-3А (21-10А) </w:t>
            </w:r>
          </w:p>
        </w:tc>
        <w:tc>
          <w:tcPr>
            <w:tcW w:w="2655" w:type="dxa"/>
            <w:vAlign w:val="center"/>
          </w:tcPr>
          <w:p w14:paraId="2FAA808B" w14:textId="225C287E" w:rsidR="00DD260B" w:rsidRP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производству</w:t>
            </w:r>
          </w:p>
        </w:tc>
        <w:tc>
          <w:tcPr>
            <w:tcW w:w="475" w:type="dxa"/>
            <w:vAlign w:val="center"/>
          </w:tcPr>
          <w:p w14:paraId="3B121469" w14:textId="448A277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FA5D7A9" w14:textId="0317E05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84F4E3A" w14:textId="4606054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578ED1F" w14:textId="7004696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B2DA73D" w14:textId="744D712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759511" w14:textId="59FA0CF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6E49912" w14:textId="68D0B4C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AD136F5" w14:textId="29B3131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73632BE" w14:textId="55F08EC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5455F6A" w14:textId="08A178C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16A4EC9" w14:textId="35A41F8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65D305D" w14:textId="745A235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15343B" w14:textId="410B456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8818A1C" w14:textId="6873720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C9C235F" w14:textId="2FEAC4B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D05CD20" w14:textId="5C8AA86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29B27C2" w14:textId="4E6C640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550FCF0" w14:textId="2F45E86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F047D9E" w14:textId="27F1E0C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A540EF6" w14:textId="0548397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5CEB0E3" w14:textId="3ED031B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564ACD1" w14:textId="540F090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260B" w:rsidRPr="00F06873" w14:paraId="6E2592F2" w14:textId="77777777" w:rsidTr="004654AF">
        <w:tc>
          <w:tcPr>
            <w:tcW w:w="959" w:type="dxa"/>
            <w:vAlign w:val="center"/>
          </w:tcPr>
          <w:p w14:paraId="6975778A" w14:textId="32833F35" w:rsid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21-10-4А (21-10А) </w:t>
            </w:r>
          </w:p>
        </w:tc>
        <w:tc>
          <w:tcPr>
            <w:tcW w:w="2655" w:type="dxa"/>
            <w:vAlign w:val="center"/>
          </w:tcPr>
          <w:p w14:paraId="5A77EB6F" w14:textId="701CA04E" w:rsidR="00DD260B" w:rsidRP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производству</w:t>
            </w:r>
          </w:p>
        </w:tc>
        <w:tc>
          <w:tcPr>
            <w:tcW w:w="475" w:type="dxa"/>
            <w:vAlign w:val="center"/>
          </w:tcPr>
          <w:p w14:paraId="458FD64B" w14:textId="153EB83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A1CD456" w14:textId="222CD9F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F0ABFF4" w14:textId="2DB37C8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72F63D" w14:textId="59BC202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75D7315" w14:textId="212B4AD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71495D7" w14:textId="14E31AE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BC52F32" w14:textId="678C195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6B0860E" w14:textId="04B4D70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D13885A" w14:textId="28A9F8C4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162A030" w14:textId="1BB94D2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FA833D2" w14:textId="2ED16B6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2D8C5BA" w14:textId="3311CB3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261A28" w14:textId="4CAD1E4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DC6431A" w14:textId="286F267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A091CBA" w14:textId="4B24790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A9FF511" w14:textId="5144DA4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58983CA" w14:textId="5977184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791A477" w14:textId="48EC56D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95F3908" w14:textId="2DCCE654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51BAC8B" w14:textId="28ACE50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1B712A8" w14:textId="0BDB267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7539FC8" w14:textId="715EA24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260B" w:rsidRPr="00F06873" w14:paraId="255C5DCB" w14:textId="77777777" w:rsidTr="004654AF">
        <w:tc>
          <w:tcPr>
            <w:tcW w:w="959" w:type="dxa"/>
            <w:vAlign w:val="center"/>
          </w:tcPr>
          <w:p w14:paraId="2D209604" w14:textId="63870B96" w:rsid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21-10-5А (21-10А) </w:t>
            </w:r>
          </w:p>
        </w:tc>
        <w:tc>
          <w:tcPr>
            <w:tcW w:w="2655" w:type="dxa"/>
            <w:vAlign w:val="center"/>
          </w:tcPr>
          <w:p w14:paraId="5627E467" w14:textId="4ED46756" w:rsidR="00DD260B" w:rsidRP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производству</w:t>
            </w:r>
          </w:p>
        </w:tc>
        <w:tc>
          <w:tcPr>
            <w:tcW w:w="475" w:type="dxa"/>
            <w:vAlign w:val="center"/>
          </w:tcPr>
          <w:p w14:paraId="53723229" w14:textId="458D330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EFB3A91" w14:textId="54EB2C6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702A730" w14:textId="5D13EA6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BD4C675" w14:textId="6014299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CCE7787" w14:textId="008D4EB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7CC6E26" w14:textId="4811A4C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8AAAE86" w14:textId="67EB98D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6F63B4C" w14:textId="54539C5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F4DACBF" w14:textId="26A28C54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1E908EF" w14:textId="44EE459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0881E1" w14:textId="03F15C6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56B7266" w14:textId="5D71752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108ED8" w14:textId="64A89F2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444BB81" w14:textId="33ED8AC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BD9FED5" w14:textId="3AF1F3A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5120958" w14:textId="6F1DDF3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FFD5840" w14:textId="6809BAC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52F5C94" w14:textId="584FC80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4FF5EA0" w14:textId="07B8821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3DDF730" w14:textId="4C628664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560EF30" w14:textId="7ACA775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2C4DCEE" w14:textId="4451AD6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260B" w:rsidRPr="00F06873" w14:paraId="0212E353" w14:textId="77777777" w:rsidTr="004654AF">
        <w:tc>
          <w:tcPr>
            <w:tcW w:w="959" w:type="dxa"/>
            <w:vAlign w:val="center"/>
          </w:tcPr>
          <w:p w14:paraId="50C2E4F8" w14:textId="29A79B14" w:rsid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21-10-6А (21-10А) </w:t>
            </w:r>
          </w:p>
        </w:tc>
        <w:tc>
          <w:tcPr>
            <w:tcW w:w="2655" w:type="dxa"/>
            <w:vAlign w:val="center"/>
          </w:tcPr>
          <w:p w14:paraId="5FD6D263" w14:textId="1DF52364" w:rsidR="00DD260B" w:rsidRP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производству</w:t>
            </w:r>
          </w:p>
        </w:tc>
        <w:tc>
          <w:tcPr>
            <w:tcW w:w="475" w:type="dxa"/>
            <w:vAlign w:val="center"/>
          </w:tcPr>
          <w:p w14:paraId="4F520711" w14:textId="605B64A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8E5EE9F" w14:textId="2D30624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7FFFC43" w14:textId="34365BC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27D8083" w14:textId="246C17B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3B80A30" w14:textId="61D7B92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66BC328" w14:textId="2BE7D56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F2AA8B4" w14:textId="77F3ADE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296CCB1" w14:textId="5A62978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E379132" w14:textId="135C33E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4C9FE69" w14:textId="53408D5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431D46A" w14:textId="6E7B540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6AED147" w14:textId="0C53F32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B9F8AC6" w14:textId="0BA2F74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129BC30C" w14:textId="05F4504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C965329" w14:textId="08B8A19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E0147C1" w14:textId="2E1AEF2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22A7455" w14:textId="5A5461F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1BDA3B7" w14:textId="723FE5B3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33E7E38" w14:textId="185BE61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F7D19EA" w14:textId="1897912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D57EB3E" w14:textId="09A9060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0E87D11" w14:textId="3458E12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260B" w:rsidRPr="00F06873" w14:paraId="3858F668" w14:textId="77777777" w:rsidTr="004654AF">
        <w:tc>
          <w:tcPr>
            <w:tcW w:w="959" w:type="dxa"/>
            <w:vAlign w:val="center"/>
          </w:tcPr>
          <w:p w14:paraId="7CB9D629" w14:textId="47F1BF4F" w:rsid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21-10-7А (21-10А) </w:t>
            </w:r>
          </w:p>
        </w:tc>
        <w:tc>
          <w:tcPr>
            <w:tcW w:w="2655" w:type="dxa"/>
            <w:vAlign w:val="center"/>
          </w:tcPr>
          <w:p w14:paraId="0059D6BD" w14:textId="20451723" w:rsidR="00DD260B" w:rsidRP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производству</w:t>
            </w:r>
          </w:p>
        </w:tc>
        <w:tc>
          <w:tcPr>
            <w:tcW w:w="475" w:type="dxa"/>
            <w:vAlign w:val="center"/>
          </w:tcPr>
          <w:p w14:paraId="118FBD3F" w14:textId="1595609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25BD049" w14:textId="1EA7A0F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75263C8" w14:textId="1FD7770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CAC4DA" w14:textId="27FE2A13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3EEA6D3" w14:textId="5CA0EF4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82DF5E" w14:textId="25081823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BFF683" w14:textId="4292CA0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760BF82" w14:textId="145D9483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59F8F60" w14:textId="651725E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54C5C13" w14:textId="4414FCB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D7504AA" w14:textId="7430838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D40DDB3" w14:textId="0432939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86041A" w14:textId="235578C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C583ED2" w14:textId="2106369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06EF55A" w14:textId="066A0F3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BC7494D" w14:textId="2DD64CD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753CD03" w14:textId="114F36E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4ECD536" w14:textId="26FA822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CBC72D3" w14:textId="7360EA03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48DEC4F" w14:textId="67FE63F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3AF5CA8" w14:textId="254E8DC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9825739" w14:textId="51A27704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260B" w:rsidRPr="00F06873" w14:paraId="2BD514ED" w14:textId="77777777" w:rsidTr="004654AF">
        <w:tc>
          <w:tcPr>
            <w:tcW w:w="959" w:type="dxa"/>
            <w:vAlign w:val="center"/>
          </w:tcPr>
          <w:p w14:paraId="7A1DBBF4" w14:textId="2890A5AF" w:rsid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21-10-8А (21-10А) </w:t>
            </w:r>
          </w:p>
        </w:tc>
        <w:tc>
          <w:tcPr>
            <w:tcW w:w="2655" w:type="dxa"/>
            <w:vAlign w:val="center"/>
          </w:tcPr>
          <w:p w14:paraId="61C0702E" w14:textId="5030FF64" w:rsidR="00DD260B" w:rsidRP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производству</w:t>
            </w:r>
          </w:p>
        </w:tc>
        <w:tc>
          <w:tcPr>
            <w:tcW w:w="475" w:type="dxa"/>
            <w:vAlign w:val="center"/>
          </w:tcPr>
          <w:p w14:paraId="2E9C8E52" w14:textId="02C290D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70CB20F" w14:textId="7D3B8F6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D17D439" w14:textId="70FA241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6356254" w14:textId="47474884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909FF43" w14:textId="14B5D8C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F92A9DF" w14:textId="1F4A288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88BA580" w14:textId="7B029664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059295F" w14:textId="2D506D1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794DD62" w14:textId="0176FC3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4FDB119" w14:textId="4CB71F3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37FE446" w14:textId="2835CBF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C652340" w14:textId="32DE842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F063593" w14:textId="1D8048E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C4234D3" w14:textId="5D786D2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2F15634" w14:textId="7000385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7F84AA4E" w14:textId="537E9D9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F8672FE" w14:textId="3B70ECB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3F64009" w14:textId="7637200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90350DE" w14:textId="3BD4485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F4225F2" w14:textId="59E81A6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7B691D4" w14:textId="384ACC3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2052E7B" w14:textId="28896D84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260B" w:rsidRPr="00F06873" w14:paraId="42A0CBDF" w14:textId="77777777" w:rsidTr="004654AF">
        <w:tc>
          <w:tcPr>
            <w:tcW w:w="959" w:type="dxa"/>
            <w:vAlign w:val="center"/>
          </w:tcPr>
          <w:p w14:paraId="1830916B" w14:textId="2DB9F2C5" w:rsid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21-10-9А (21-10А) </w:t>
            </w:r>
          </w:p>
        </w:tc>
        <w:tc>
          <w:tcPr>
            <w:tcW w:w="2655" w:type="dxa"/>
            <w:vAlign w:val="center"/>
          </w:tcPr>
          <w:p w14:paraId="1A4775A3" w14:textId="51A3315A" w:rsidR="00DD260B" w:rsidRP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производству</w:t>
            </w:r>
          </w:p>
        </w:tc>
        <w:tc>
          <w:tcPr>
            <w:tcW w:w="475" w:type="dxa"/>
            <w:vAlign w:val="center"/>
          </w:tcPr>
          <w:p w14:paraId="4278B7CB" w14:textId="7CA935F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C2FCED3" w14:textId="028830A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11E3398" w14:textId="3DBE598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EAE17E0" w14:textId="4A7E072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7D6B50E" w14:textId="5FE57C5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2ECBB45" w14:textId="01DF3A1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ED91019" w14:textId="6BC5730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84B543E" w14:textId="10DBB7F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CEB9B1A" w14:textId="582DE52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5AA0059" w14:textId="73BC381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DC303F" w14:textId="16C0DC6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B33B986" w14:textId="7FD3C2E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614551" w14:textId="79E97BF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50ACDCD0" w14:textId="0D46E28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29FEDBC" w14:textId="736DC08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C6FF46E" w14:textId="54806A5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E00DD1B" w14:textId="5D7D51E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22F10AD" w14:textId="2BBC7FE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29F9BB4" w14:textId="7984CC5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02546F1" w14:textId="769F06C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11F83CF" w14:textId="4DD3175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1108A92" w14:textId="36326C5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260B" w:rsidRPr="00F06873" w14:paraId="3AB88BE4" w14:textId="77777777" w:rsidTr="004654AF">
        <w:tc>
          <w:tcPr>
            <w:tcW w:w="959" w:type="dxa"/>
            <w:vAlign w:val="center"/>
          </w:tcPr>
          <w:p w14:paraId="03143829" w14:textId="54DB8C95" w:rsid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21-10-10А (21-10А) </w:t>
            </w:r>
          </w:p>
        </w:tc>
        <w:tc>
          <w:tcPr>
            <w:tcW w:w="2655" w:type="dxa"/>
            <w:vAlign w:val="center"/>
          </w:tcPr>
          <w:p w14:paraId="39BB37CA" w14:textId="05AD1968" w:rsidR="00DD260B" w:rsidRP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производству</w:t>
            </w:r>
          </w:p>
        </w:tc>
        <w:tc>
          <w:tcPr>
            <w:tcW w:w="475" w:type="dxa"/>
            <w:vAlign w:val="center"/>
          </w:tcPr>
          <w:p w14:paraId="5E581162" w14:textId="5CB4661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39FB4A4" w14:textId="0FBEAE13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0E1E1D3" w14:textId="2128B73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4A14B60" w14:textId="3209882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AD54EAF" w14:textId="32BA2654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4385AE1" w14:textId="2A5D214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033245" w14:textId="51D2ACE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2AC5451" w14:textId="1A4033C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82B5355" w14:textId="2C0DFCB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128CEA7" w14:textId="2FA468D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58CB05E" w14:textId="51561B8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156B582" w14:textId="6F6BD333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67DE7E8" w14:textId="169249B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5736AB83" w14:textId="05227A1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75EAC1C" w14:textId="16B2E6A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5FDA11D" w14:textId="684758C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E1AA170" w14:textId="1425A86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EB01F9A" w14:textId="03BA56A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5B92F97" w14:textId="1E9B195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C6362C3" w14:textId="3F27DBD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BD0A170" w14:textId="7728F07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DCE3449" w14:textId="789EC62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260B" w:rsidRPr="00F06873" w14:paraId="1E776333" w14:textId="77777777" w:rsidTr="004654AF">
        <w:tc>
          <w:tcPr>
            <w:tcW w:w="959" w:type="dxa"/>
            <w:vAlign w:val="center"/>
          </w:tcPr>
          <w:p w14:paraId="2CD2D9BF" w14:textId="65255D2A" w:rsid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21-10-11А (21-10А) </w:t>
            </w:r>
          </w:p>
        </w:tc>
        <w:tc>
          <w:tcPr>
            <w:tcW w:w="2655" w:type="dxa"/>
            <w:vAlign w:val="center"/>
          </w:tcPr>
          <w:p w14:paraId="2FF841DD" w14:textId="6573F297" w:rsidR="00DD260B" w:rsidRP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производству</w:t>
            </w:r>
          </w:p>
        </w:tc>
        <w:tc>
          <w:tcPr>
            <w:tcW w:w="475" w:type="dxa"/>
            <w:vAlign w:val="center"/>
          </w:tcPr>
          <w:p w14:paraId="62038E14" w14:textId="2C2E7EF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D6E8A74" w14:textId="0ECAC4F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4C26147" w14:textId="13F2364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01AB22A" w14:textId="4E183A3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B31D923" w14:textId="127F6C8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263F26D" w14:textId="3D73A1F4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F5809D9" w14:textId="1818F3D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F7ECA43" w14:textId="104F760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E222CB4" w14:textId="536F5B6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019D05A" w14:textId="72128A7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95AFA2A" w14:textId="4C56970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23C0590" w14:textId="30EBB57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AE12CC" w14:textId="5D9C6CB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813D966" w14:textId="550493C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C880E39" w14:textId="2BA73D6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A967752" w14:textId="49EC2E2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96C8418" w14:textId="04B45B4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314577F" w14:textId="161F627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E6D879D" w14:textId="4D11C36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AF88221" w14:textId="3D83160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AA4FBA3" w14:textId="68F0AD7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6567946" w14:textId="743B541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260B" w:rsidRPr="00F06873" w14:paraId="462AD5FF" w14:textId="77777777" w:rsidTr="004654AF">
        <w:tc>
          <w:tcPr>
            <w:tcW w:w="959" w:type="dxa"/>
            <w:vAlign w:val="center"/>
          </w:tcPr>
          <w:p w14:paraId="752C627A" w14:textId="77777777" w:rsidR="00DD260B" w:rsidRDefault="00DD26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42CAC7C6" w14:textId="74607D29" w:rsidR="00DD260B" w:rsidRPr="00DD260B" w:rsidRDefault="00DD260B" w:rsidP="001B19D8">
            <w:pPr>
              <w:jc w:val="center"/>
              <w:rPr>
                <w:b/>
                <w:sz w:val="18"/>
                <w:szCs w:val="18"/>
              </w:rPr>
            </w:pPr>
            <w:r w:rsidRPr="00DD260B">
              <w:rPr>
                <w:b/>
                <w:sz w:val="18"/>
                <w:szCs w:val="18"/>
              </w:rPr>
              <w:t>Отдел хранения и экспедиции</w:t>
            </w:r>
          </w:p>
        </w:tc>
        <w:tc>
          <w:tcPr>
            <w:tcW w:w="475" w:type="dxa"/>
            <w:vAlign w:val="center"/>
          </w:tcPr>
          <w:p w14:paraId="785ECEAB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82B6ADB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4AF53C2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52D3183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1D147FB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4C33668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00B25E7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6B9B49B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D528629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1F1B0EE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01D72B9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4C7225D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67E06B3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3BD3F4B8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5FFBB4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647FF74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2007E4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EDB8E52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EFA720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EB271B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B47FE4A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23F341AA" w14:textId="777777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D260B" w:rsidRPr="00F06873" w14:paraId="32835227" w14:textId="77777777" w:rsidTr="004654AF">
        <w:tc>
          <w:tcPr>
            <w:tcW w:w="959" w:type="dxa"/>
            <w:vAlign w:val="center"/>
          </w:tcPr>
          <w:p w14:paraId="12FA1C86" w14:textId="72F37CAE" w:rsid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22-4А </w:t>
            </w:r>
          </w:p>
        </w:tc>
        <w:tc>
          <w:tcPr>
            <w:tcW w:w="2655" w:type="dxa"/>
            <w:vAlign w:val="center"/>
          </w:tcPr>
          <w:p w14:paraId="20250025" w14:textId="0203093D" w:rsidR="00DD260B" w:rsidRP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 3 разряда</w:t>
            </w:r>
          </w:p>
        </w:tc>
        <w:tc>
          <w:tcPr>
            <w:tcW w:w="475" w:type="dxa"/>
            <w:vAlign w:val="center"/>
          </w:tcPr>
          <w:p w14:paraId="46835F83" w14:textId="49861D8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8F3F6C9" w14:textId="3927E95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24F60D4" w14:textId="4B2F6D8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A425665" w14:textId="758A5D83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DF92F12" w14:textId="583259A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8F8FDD" w14:textId="1EA57D3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D8F18AE" w14:textId="4DC04C0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5B2ADBF" w14:textId="6531FEE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32C02665" w14:textId="4A0D245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08DB867" w14:textId="7537BC1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7E7F460" w14:textId="7638088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0896E01E" w14:textId="5EAB662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F209F30" w14:textId="7079C00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187C86F" w14:textId="09C9982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121158E" w14:textId="15DFCE1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3D44AA26" w14:textId="45F216B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E404B2D" w14:textId="735EDD9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390A8E1" w14:textId="196906D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FABAE08" w14:textId="6D39078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8405122" w14:textId="3FE3A01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675524E" w14:textId="1A8058C3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DE342B8" w14:textId="48D9E73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260B" w:rsidRPr="00F06873" w14:paraId="007253BC" w14:textId="77777777" w:rsidTr="004654AF">
        <w:tc>
          <w:tcPr>
            <w:tcW w:w="959" w:type="dxa"/>
            <w:vAlign w:val="center"/>
          </w:tcPr>
          <w:p w14:paraId="4D74DC1C" w14:textId="3D0305CD" w:rsid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22-4-1А (22-4А) </w:t>
            </w:r>
          </w:p>
        </w:tc>
        <w:tc>
          <w:tcPr>
            <w:tcW w:w="2655" w:type="dxa"/>
            <w:vAlign w:val="center"/>
          </w:tcPr>
          <w:p w14:paraId="172D0E7E" w14:textId="38024D49" w:rsidR="00DD260B" w:rsidRP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 3 разряда</w:t>
            </w:r>
          </w:p>
        </w:tc>
        <w:tc>
          <w:tcPr>
            <w:tcW w:w="475" w:type="dxa"/>
            <w:vAlign w:val="center"/>
          </w:tcPr>
          <w:p w14:paraId="3691B5F7" w14:textId="4B5BB73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EFE956E" w14:textId="1890C70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7B7687D" w14:textId="0530D9D3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23060D9" w14:textId="3E212B8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5002BB8" w14:textId="1990870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299DEDF" w14:textId="58990A5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4081796" w14:textId="022E433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57D91AA" w14:textId="43D52A6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0D49D4C4" w14:textId="63C8D60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4742AE8" w14:textId="2AC80A9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9EFFF7" w14:textId="574AE4D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09CE7FF9" w14:textId="6F3B2AA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21033BF" w14:textId="4BE1561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529DFA61" w14:textId="1EB0740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19B4CD5" w14:textId="725F981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0DDF48F2" w14:textId="585B887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9FE1CEB" w14:textId="4A9042A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34A83545" w14:textId="1B591A2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4106000" w14:textId="444DAAE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33FA1DC" w14:textId="72A1499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B316829" w14:textId="3091D7A4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175D4D2" w14:textId="660A6CB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260B" w:rsidRPr="00F06873" w14:paraId="5B62186F" w14:textId="77777777" w:rsidTr="004654AF">
        <w:tc>
          <w:tcPr>
            <w:tcW w:w="959" w:type="dxa"/>
            <w:vAlign w:val="center"/>
          </w:tcPr>
          <w:p w14:paraId="7FE43218" w14:textId="5D503F40" w:rsid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22-4-2А (22-4А) </w:t>
            </w:r>
          </w:p>
        </w:tc>
        <w:tc>
          <w:tcPr>
            <w:tcW w:w="2655" w:type="dxa"/>
            <w:vAlign w:val="center"/>
          </w:tcPr>
          <w:p w14:paraId="7062B176" w14:textId="6A976DCA" w:rsidR="00DD260B" w:rsidRP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 3 разряда</w:t>
            </w:r>
          </w:p>
        </w:tc>
        <w:tc>
          <w:tcPr>
            <w:tcW w:w="475" w:type="dxa"/>
            <w:vAlign w:val="center"/>
          </w:tcPr>
          <w:p w14:paraId="153EE7B1" w14:textId="4E5BBBA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94B3377" w14:textId="303B6E6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5021E9E" w14:textId="73084D9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D5D6AB0" w14:textId="2095C60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3D2D33C" w14:textId="2CDB575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9FE4A7C" w14:textId="75B3233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B7C5EE6" w14:textId="745AB0B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D516DF4" w14:textId="5639940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27F3FFA9" w14:textId="79F091A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6A3BDF3" w14:textId="1D10ADF4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2BAFF06" w14:textId="23EE2DE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3AD66AA9" w14:textId="0363BC9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C6BB4C" w14:textId="244736F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90C2DA6" w14:textId="5B136A9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23400762" w14:textId="12ED98D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6A67F86A" w14:textId="400D7CD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1B1F517" w14:textId="607A62C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314537E" w14:textId="522C21A4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DD3BDFA" w14:textId="0213770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F2BD1F3" w14:textId="3FC946D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F221E9D" w14:textId="27AE978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AFD1D83" w14:textId="6FF7A0C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260B" w:rsidRPr="00F06873" w14:paraId="12215538" w14:textId="77777777" w:rsidTr="004654AF">
        <w:tc>
          <w:tcPr>
            <w:tcW w:w="959" w:type="dxa"/>
            <w:vAlign w:val="center"/>
          </w:tcPr>
          <w:p w14:paraId="198A8503" w14:textId="23CEEEA2" w:rsid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22-5А </w:t>
            </w:r>
          </w:p>
        </w:tc>
        <w:tc>
          <w:tcPr>
            <w:tcW w:w="2655" w:type="dxa"/>
            <w:vAlign w:val="center"/>
          </w:tcPr>
          <w:p w14:paraId="721D7DDB" w14:textId="54A5738C" w:rsidR="00DD260B" w:rsidRP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 4 разряда</w:t>
            </w:r>
          </w:p>
        </w:tc>
        <w:tc>
          <w:tcPr>
            <w:tcW w:w="475" w:type="dxa"/>
            <w:vAlign w:val="center"/>
          </w:tcPr>
          <w:p w14:paraId="70723C7B" w14:textId="6A4EB2A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98739AF" w14:textId="68278C2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3BCEA49" w14:textId="503785F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174A1BA" w14:textId="7D1AFC24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26D20AD" w14:textId="0F47DFC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F8B9152" w14:textId="535F872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52E191" w14:textId="12D13BD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EA424EE" w14:textId="7FF24C7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2A29B393" w14:textId="0D6BB65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CDAE4A6" w14:textId="783EE41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4826A68" w14:textId="1FC076C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6A38D0CD" w14:textId="3599B464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0AF2B15" w14:textId="64AA431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B14799A" w14:textId="72DC65E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5B89F2E4" w14:textId="0C3E30A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56380F09" w14:textId="48DC3E9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FA5AFED" w14:textId="445935B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25AE0E7" w14:textId="2D6E7CA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372D48A" w14:textId="02B1F8D4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75064B5" w14:textId="00A399C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23464E6" w14:textId="1F4F736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F0F89AB" w14:textId="460B673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260B" w:rsidRPr="00F06873" w14:paraId="1511D98C" w14:textId="77777777" w:rsidTr="004654AF">
        <w:tc>
          <w:tcPr>
            <w:tcW w:w="959" w:type="dxa"/>
            <w:vAlign w:val="center"/>
          </w:tcPr>
          <w:p w14:paraId="525E08AC" w14:textId="68D38249" w:rsid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22-5-1А (22-5А) </w:t>
            </w:r>
          </w:p>
        </w:tc>
        <w:tc>
          <w:tcPr>
            <w:tcW w:w="2655" w:type="dxa"/>
            <w:vAlign w:val="center"/>
          </w:tcPr>
          <w:p w14:paraId="7C7F894C" w14:textId="153A0DBA" w:rsidR="00DD260B" w:rsidRP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 4 разряда</w:t>
            </w:r>
          </w:p>
        </w:tc>
        <w:tc>
          <w:tcPr>
            <w:tcW w:w="475" w:type="dxa"/>
            <w:vAlign w:val="center"/>
          </w:tcPr>
          <w:p w14:paraId="43C31687" w14:textId="6F2D5EE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E4424DE" w14:textId="3A9F997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7471ABD" w14:textId="17CE5AE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DD98014" w14:textId="6281CAA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C135AAE" w14:textId="28490D44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D8A8FC3" w14:textId="158EA8F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BA21C7" w14:textId="1CF40B1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AAEA589" w14:textId="5959DCD3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2911553C" w14:textId="67796D5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8FF97D2" w14:textId="3864383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0700F89" w14:textId="77CC48E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0610AFBF" w14:textId="731599F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932F5F9" w14:textId="1EC1514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3132527" w14:textId="79571C6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50851EE3" w14:textId="1DEA7E6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1DFEBC84" w14:textId="48010D1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092C375" w14:textId="6B60F27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29613F7D" w14:textId="0143A744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2CD6C0A" w14:textId="1B7486F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DB67600" w14:textId="6069779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BD9CAF3" w14:textId="491E798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D4B83F3" w14:textId="3128BD6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260B" w:rsidRPr="00F06873" w14:paraId="5FEBD1CC" w14:textId="77777777" w:rsidTr="004654AF">
        <w:tc>
          <w:tcPr>
            <w:tcW w:w="959" w:type="dxa"/>
            <w:vAlign w:val="center"/>
          </w:tcPr>
          <w:p w14:paraId="01004F3E" w14:textId="74DC6948" w:rsid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22-5-2А (22-5А) </w:t>
            </w:r>
          </w:p>
        </w:tc>
        <w:tc>
          <w:tcPr>
            <w:tcW w:w="2655" w:type="dxa"/>
            <w:vAlign w:val="center"/>
          </w:tcPr>
          <w:p w14:paraId="03ECA0F8" w14:textId="46BFD7C2" w:rsidR="00DD260B" w:rsidRP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 4 разряда</w:t>
            </w:r>
          </w:p>
        </w:tc>
        <w:tc>
          <w:tcPr>
            <w:tcW w:w="475" w:type="dxa"/>
            <w:vAlign w:val="center"/>
          </w:tcPr>
          <w:p w14:paraId="27E7FA5A" w14:textId="48C4F6D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97C0CC6" w14:textId="473E1C8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702B359" w14:textId="34DA188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A7545B" w14:textId="2DEBBB93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75C0265" w14:textId="4787C9A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FD4C6A3" w14:textId="3F4FB794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0D55546" w14:textId="70426D2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3353439" w14:textId="3F632AF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1B2147B9" w14:textId="5A743AD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6C955F4" w14:textId="380246A3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4F351FF" w14:textId="4A5CB0B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159D941B" w14:textId="60F3F34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9479BEF" w14:textId="09C80D3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B360EA5" w14:textId="5AAF891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53DC9C38" w14:textId="1B2BF5B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5161E6BC" w14:textId="007EB26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3DDA4B2" w14:textId="178E8DA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90417CE" w14:textId="52DD2C04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D121D32" w14:textId="09EE6D7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AF6B519" w14:textId="1AE9F52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58E40D2" w14:textId="1C6D9B6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D598FBB" w14:textId="33EE880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260B" w:rsidRPr="00F06873" w14:paraId="4137901D" w14:textId="77777777" w:rsidTr="004654AF">
        <w:tc>
          <w:tcPr>
            <w:tcW w:w="959" w:type="dxa"/>
            <w:vAlign w:val="center"/>
          </w:tcPr>
          <w:p w14:paraId="02846D09" w14:textId="0BA0780A" w:rsid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22-5-3А (22-5А) </w:t>
            </w:r>
          </w:p>
        </w:tc>
        <w:tc>
          <w:tcPr>
            <w:tcW w:w="2655" w:type="dxa"/>
            <w:vAlign w:val="center"/>
          </w:tcPr>
          <w:p w14:paraId="2D57A06D" w14:textId="2629C065" w:rsidR="00DD260B" w:rsidRP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 4 разряда</w:t>
            </w:r>
          </w:p>
        </w:tc>
        <w:tc>
          <w:tcPr>
            <w:tcW w:w="475" w:type="dxa"/>
            <w:vAlign w:val="center"/>
          </w:tcPr>
          <w:p w14:paraId="15B24B3F" w14:textId="2AC6B55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3FD6B9A" w14:textId="24278B7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15EA3B" w14:textId="1C1F462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FC7B9DE" w14:textId="76D316C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C324AB9" w14:textId="1B1E2E4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696336" w14:textId="6FE347F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60FFDD0" w14:textId="7D4CC29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E88DD50" w14:textId="04D12DF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639F5493" w14:textId="67DDF96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27C77D2" w14:textId="49B5007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0DAD20" w14:textId="3FDFA33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23B76597" w14:textId="0185EBA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DC117D7" w14:textId="09ADF14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3BC5F9C" w14:textId="710E36E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6CACA89A" w14:textId="495D999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36CD2058" w14:textId="26DA31B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65EA84E" w14:textId="1BB1F6A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286BBE76" w14:textId="154F13F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8766DBD" w14:textId="15BED623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25CC055" w14:textId="5529AE8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B4B3A19" w14:textId="3B19DC5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00093EB" w14:textId="6A25F6C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260B" w:rsidRPr="00F06873" w14:paraId="0A1D33EC" w14:textId="77777777" w:rsidTr="004654AF">
        <w:tc>
          <w:tcPr>
            <w:tcW w:w="959" w:type="dxa"/>
            <w:vAlign w:val="center"/>
          </w:tcPr>
          <w:p w14:paraId="2CE58DB3" w14:textId="1D5D8DF3" w:rsid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22-5-4А (22-5А) </w:t>
            </w:r>
          </w:p>
        </w:tc>
        <w:tc>
          <w:tcPr>
            <w:tcW w:w="2655" w:type="dxa"/>
            <w:vAlign w:val="center"/>
          </w:tcPr>
          <w:p w14:paraId="7D79D2FB" w14:textId="291B5302" w:rsidR="00DD260B" w:rsidRP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 4 разряда</w:t>
            </w:r>
          </w:p>
        </w:tc>
        <w:tc>
          <w:tcPr>
            <w:tcW w:w="475" w:type="dxa"/>
            <w:vAlign w:val="center"/>
          </w:tcPr>
          <w:p w14:paraId="459FE7E9" w14:textId="184C424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290B1E2" w14:textId="409678E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404F595" w14:textId="67A80B3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D4E1DBB" w14:textId="34C3B8D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8D78F82" w14:textId="5395F05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A962BE" w14:textId="3A32C95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D3DD7CE" w14:textId="4964141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88CF04B" w14:textId="1F6349E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51EB7431" w14:textId="3F17592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0D55AE2" w14:textId="7DC3B0B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40C7D33" w14:textId="575E3E6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0E2BD2FD" w14:textId="558C058D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249F5FF" w14:textId="77BDC4C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A6F196B" w14:textId="4633800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032EF94A" w14:textId="40C3761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3C1E3013" w14:textId="2597341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D27187A" w14:textId="34B726D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FE2ED6B" w14:textId="715A961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FBAE755" w14:textId="3B3CFE3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04969F8" w14:textId="2DF0982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B730A82" w14:textId="020A282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7671F01" w14:textId="5AB2153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260B" w:rsidRPr="00F06873" w14:paraId="2035CC95" w14:textId="77777777" w:rsidTr="004654AF">
        <w:tc>
          <w:tcPr>
            <w:tcW w:w="959" w:type="dxa"/>
            <w:vAlign w:val="center"/>
          </w:tcPr>
          <w:p w14:paraId="387AA002" w14:textId="4AF620D5" w:rsid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22-5-5А (22-5А) </w:t>
            </w:r>
          </w:p>
        </w:tc>
        <w:tc>
          <w:tcPr>
            <w:tcW w:w="2655" w:type="dxa"/>
            <w:vAlign w:val="center"/>
          </w:tcPr>
          <w:p w14:paraId="5359381B" w14:textId="5F5667C4" w:rsidR="00DD260B" w:rsidRP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 4 разряда</w:t>
            </w:r>
          </w:p>
        </w:tc>
        <w:tc>
          <w:tcPr>
            <w:tcW w:w="475" w:type="dxa"/>
            <w:vAlign w:val="center"/>
          </w:tcPr>
          <w:p w14:paraId="20CA3EC6" w14:textId="10D7A29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9D6F90A" w14:textId="3B866E2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71CB693" w14:textId="2F3B9C9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394D2E2" w14:textId="1CF313F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F6B0BC2" w14:textId="3451ACA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AEDB49" w14:textId="3C59EFF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1F2FC6" w14:textId="6157BA6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27897DF" w14:textId="7D9631C4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276710CB" w14:textId="0600293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7FBF9DD" w14:textId="4F38C903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AD5D03" w14:textId="5084693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0DD6321B" w14:textId="02C5E0E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D4CEC81" w14:textId="7C523AB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B1A01A2" w14:textId="79A4344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6FBD6590" w14:textId="2B77AEC4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4FEE2A9D" w14:textId="2978569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EE5B90D" w14:textId="089FB4D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DF916C4" w14:textId="71E9032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7EB3E88" w14:textId="132ADCB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6CAE5BC" w14:textId="6E62218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0DC4093" w14:textId="45AD626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CA63B17" w14:textId="27A5F1E6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260B" w:rsidRPr="00F06873" w14:paraId="4A7E7C19" w14:textId="77777777" w:rsidTr="004654AF">
        <w:tc>
          <w:tcPr>
            <w:tcW w:w="959" w:type="dxa"/>
            <w:vAlign w:val="center"/>
          </w:tcPr>
          <w:p w14:paraId="686057F0" w14:textId="716BB268" w:rsid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22-5-6А (22-5А) </w:t>
            </w:r>
          </w:p>
        </w:tc>
        <w:tc>
          <w:tcPr>
            <w:tcW w:w="2655" w:type="dxa"/>
            <w:vAlign w:val="center"/>
          </w:tcPr>
          <w:p w14:paraId="531A6E20" w14:textId="4BA82C21" w:rsidR="00DD260B" w:rsidRPr="00DD260B" w:rsidRDefault="00DD26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 4 разряда</w:t>
            </w:r>
          </w:p>
        </w:tc>
        <w:tc>
          <w:tcPr>
            <w:tcW w:w="475" w:type="dxa"/>
            <w:vAlign w:val="center"/>
          </w:tcPr>
          <w:p w14:paraId="37FF9698" w14:textId="0DB1BAA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3411E4F" w14:textId="7651F87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434956A" w14:textId="41B5299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54DFC0" w14:textId="5E089F21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53186CDD" w14:textId="0BCD8DB5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B154941" w14:textId="67C20EA0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AA82B37" w14:textId="1AB800F8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08EA657" w14:textId="2009F2B4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14:paraId="4B90046A" w14:textId="38B0973E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F0621CF" w14:textId="69A6F3A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94BF118" w14:textId="44DEF8A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516CF8F7" w14:textId="38F52EF3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97EE00" w14:textId="311700C9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B9260C6" w14:textId="5A85F70F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49975F8D" w14:textId="6063E4B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4F3972F9" w14:textId="7349703B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9FC909F" w14:textId="63637307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9451F9F" w14:textId="7940CD73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BDAD3E8" w14:textId="4616A2E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5002726" w14:textId="6D75122C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1EABBAA" w14:textId="3F47050A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52E40F3" w14:textId="22992F92" w:rsidR="00DD260B" w:rsidRDefault="00DD26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26120078" w14:textId="77777777" w:rsidR="0065289A" w:rsidRDefault="0065289A" w:rsidP="009A1326">
      <w:pPr>
        <w:rPr>
          <w:sz w:val="18"/>
          <w:szCs w:val="18"/>
          <w:lang w:val="en-US"/>
        </w:rPr>
      </w:pPr>
    </w:p>
    <w:p w14:paraId="1BA8BCA2" w14:textId="6DF0A31E"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DD260B">
        <w:rPr>
          <w:rStyle w:val="a9"/>
        </w:rPr>
        <w:t>05.11.2025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14:paraId="33595FCE" w14:textId="77777777" w:rsidR="004654AF" w:rsidRDefault="004654AF" w:rsidP="009D6532">
      <w:bookmarkStart w:id="7" w:name="_GoBack"/>
      <w:bookmarkEnd w:id="7"/>
    </w:p>
    <w:sectPr w:rsidR="004654AF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11667" w14:textId="77777777" w:rsidR="003939C2" w:rsidRDefault="003939C2" w:rsidP="00DD260B">
      <w:r>
        <w:separator/>
      </w:r>
    </w:p>
  </w:endnote>
  <w:endnote w:type="continuationSeparator" w:id="0">
    <w:p w14:paraId="79C16BE6" w14:textId="77777777" w:rsidR="003939C2" w:rsidRDefault="003939C2" w:rsidP="00DD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430B6" w14:textId="77777777" w:rsidR="003939C2" w:rsidRDefault="003939C2" w:rsidP="00DD260B">
      <w:r>
        <w:separator/>
      </w:r>
    </w:p>
  </w:footnote>
  <w:footnote w:type="continuationSeparator" w:id="0">
    <w:p w14:paraId="6E431747" w14:textId="77777777" w:rsidR="003939C2" w:rsidRDefault="003939C2" w:rsidP="00DD2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3"/>
    <w:docVar w:name="adv_info1" w:val="     "/>
    <w:docVar w:name="adv_info2" w:val="     "/>
    <w:docVar w:name="adv_info3" w:val="     "/>
    <w:docVar w:name="att_org_adr" w:val="109129, г. Москва, 8-я ул. Текстильщиков, д. 8, этаж 6, пом. X, ком. 12"/>
    <w:docVar w:name="att_org_dop" w:val="Испытательная лаборатория ООО «АПТ-Лаборатория»; 109129, г. Москва, 8-я ул. Текстильщиков, д. 8, этаж 6, пом. X, комнаты 12, 13, 14, 15, 16; +7 (499) 686-15-36; apt-lab@mail.ru"/>
    <w:docVar w:name="att_org_email" w:val="apt-lab@mail.ru"/>
    <w:docVar w:name="att_org_name" w:val="Общество с ограниченной ответственностью &quot;АПТ-Лаборатория&quot; (ООО &quot;АПТ-Лаборатория&quot;)"/>
    <w:docVar w:name="att_org_reg_date" w:val="27.05.2020"/>
    <w:docVar w:name="att_org_reg_num" w:val="610"/>
    <w:docVar w:name="boss_fio" w:val="Сударева Юлия Сергеевна"/>
    <w:docVar w:name="ceh_info" w:val="ОБЩЕСТВО С ОГРАНИЧЕННОЙ ОТВЕТСТВЕННОСТЬЮ &quot;АГРОНОМ-САД&quot;"/>
    <w:docVar w:name="close_doc_flag" w:val="0"/>
    <w:docVar w:name="doc_name" w:val="Документ3"/>
    <w:docVar w:name="doc_type" w:val="5"/>
    <w:docVar w:name="fill_date" w:val="05.11.2025"/>
    <w:docVar w:name="org_guid" w:val="1CB1CEB8642E48E0BA481B14E33CD51B"/>
    <w:docVar w:name="org_id" w:val="1"/>
    <w:docVar w:name="org_name" w:val="     "/>
    <w:docVar w:name="pers_guids" w:val="E21D37E1BA0C4776A092ADA588321BC3@169-188-095 19"/>
    <w:docVar w:name="pers_snils" w:val="E21D37E1BA0C4776A092ADA588321BC3@169-188-095 19"/>
    <w:docVar w:name="podr_id" w:val="org_1"/>
    <w:docVar w:name="pred_dolg" w:val="Технический директор"/>
    <w:docVar w:name="pred_fio" w:val="Толстов Сергей Алексеевич"/>
    <w:docVar w:name="prikaz_sout" w:val="817"/>
    <w:docVar w:name="rbtd_adr" w:val="     "/>
    <w:docVar w:name="rbtd_name" w:val="ОБЩЕСТВО С ОГРАНИЧЕННОЙ ОТВЕТСТВЕННОСТЬЮ &quot;АГРОНОМ-САД&quot;"/>
    <w:docVar w:name="step_test" w:val="6"/>
    <w:docVar w:name="sv_docs" w:val="1"/>
  </w:docVars>
  <w:rsids>
    <w:rsidRoot w:val="00DD260B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939C2"/>
    <w:rsid w:val="003A1C01"/>
    <w:rsid w:val="003A2259"/>
    <w:rsid w:val="003C3080"/>
    <w:rsid w:val="003C79E5"/>
    <w:rsid w:val="003F4B55"/>
    <w:rsid w:val="00450E3E"/>
    <w:rsid w:val="004654AF"/>
    <w:rsid w:val="00495D50"/>
    <w:rsid w:val="004A7FBD"/>
    <w:rsid w:val="004B7161"/>
    <w:rsid w:val="004C6BD0"/>
    <w:rsid w:val="004D3FF5"/>
    <w:rsid w:val="004E5CB1"/>
    <w:rsid w:val="004E786A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7F69ED"/>
    <w:rsid w:val="00820552"/>
    <w:rsid w:val="008E43DD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260B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C84D3"/>
  <w15:chartTrackingRefBased/>
  <w15:docId w15:val="{BA42AE76-566A-4852-90DB-46724B1B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D26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D260B"/>
    <w:rPr>
      <w:sz w:val="24"/>
    </w:rPr>
  </w:style>
  <w:style w:type="paragraph" w:styleId="ad">
    <w:name w:val="footer"/>
    <w:basedOn w:val="a"/>
    <w:link w:val="ae"/>
    <w:rsid w:val="00DD26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D260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Анна Полищук</dc:creator>
  <cp:keywords/>
  <dc:description/>
  <cp:lastModifiedBy>Глотова Елена Генадиевна</cp:lastModifiedBy>
  <cp:revision>2</cp:revision>
  <dcterms:created xsi:type="dcterms:W3CDTF">2025-12-08T05:26:00Z</dcterms:created>
  <dcterms:modified xsi:type="dcterms:W3CDTF">2025-12-08T05:26:00Z</dcterms:modified>
</cp:coreProperties>
</file>